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75" w:rsidRDefault="00AC7175" w:rsidP="00DC4948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825432" w:rsidRDefault="00825432" w:rsidP="00DC4948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BA5B0B" w:rsidRPr="00D51848" w:rsidRDefault="00BA5B0B" w:rsidP="007018C3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Circ. S 0</w:t>
      </w:r>
      <w:r w:rsidR="007A2C7C">
        <w:rPr>
          <w:rFonts w:asciiTheme="minorHAnsi" w:hAnsiTheme="minorHAnsi" w:cs="Arial"/>
          <w:sz w:val="22"/>
          <w:szCs w:val="22"/>
        </w:rPr>
        <w:t>0</w:t>
      </w:r>
      <w:r w:rsidR="005D245C">
        <w:rPr>
          <w:rFonts w:asciiTheme="minorHAnsi" w:hAnsiTheme="minorHAnsi" w:cs="Arial"/>
          <w:sz w:val="22"/>
          <w:szCs w:val="22"/>
        </w:rPr>
        <w:t>9</w:t>
      </w:r>
      <w:r w:rsidRPr="00D51848">
        <w:rPr>
          <w:rFonts w:asciiTheme="minorHAnsi" w:hAnsiTheme="minorHAnsi" w:cs="Arial"/>
          <w:sz w:val="22"/>
          <w:szCs w:val="22"/>
        </w:rPr>
        <w:t>/2014</w:t>
      </w:r>
      <w:r w:rsidR="00D51848" w:rsidRPr="00D51848">
        <w:rPr>
          <w:rFonts w:asciiTheme="minorHAnsi" w:hAnsiTheme="minorHAnsi" w:cs="Arial"/>
          <w:sz w:val="22"/>
          <w:szCs w:val="22"/>
        </w:rPr>
        <w:t xml:space="preserve">   </w:t>
      </w:r>
      <w:r w:rsidR="007A2C7C">
        <w:rPr>
          <w:rFonts w:asciiTheme="minorHAnsi" w:hAnsiTheme="minorHAnsi" w:cs="Arial"/>
          <w:sz w:val="22"/>
          <w:szCs w:val="22"/>
        </w:rPr>
        <w:t xml:space="preserve">         </w:t>
      </w:r>
      <w:r w:rsidR="00D51848" w:rsidRPr="00D5184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</w:t>
      </w:r>
      <w:r w:rsidR="007018C3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D51848">
        <w:rPr>
          <w:rFonts w:asciiTheme="minorHAnsi" w:hAnsiTheme="minorHAnsi" w:cs="Arial"/>
          <w:sz w:val="22"/>
          <w:szCs w:val="22"/>
        </w:rPr>
        <w:t>Porto Alegre, 20 de novembro de 2014.</w:t>
      </w:r>
    </w:p>
    <w:p w:rsidR="00D51848" w:rsidRDefault="00D51848" w:rsidP="00BA5B0B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REF: </w:t>
      </w:r>
      <w:r w:rsidRPr="005D245C">
        <w:rPr>
          <w:rFonts w:asciiTheme="minorHAnsi" w:hAnsiTheme="minorHAnsi" w:cs="Arial"/>
          <w:b/>
          <w:sz w:val="22"/>
          <w:szCs w:val="22"/>
        </w:rPr>
        <w:t>NOTA FISCAL ELETRÔNICA CONJUNGADA PODE DOCUMENTAR A VENDA DE IMPRESSOS PERSONALIZADOS PARA O USUÁRIO FINAL COM DESTAQUE DE ISS</w:t>
      </w: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5D245C">
        <w:rPr>
          <w:rFonts w:asciiTheme="minorHAnsi" w:hAnsiTheme="minorHAnsi" w:cs="Arial"/>
          <w:sz w:val="22"/>
          <w:szCs w:val="22"/>
        </w:rPr>
        <w:t>O Município de Porto Alegre editou, na data de 08 de setembro último, a Instrução Normativa nº 08/2014, que passou a autorizar expressamente o regime especial para a utilização de Nota Fiscal Eletrônica Conjugada (NF-e Conjugada) para os contribuintes de ICMS que também exerçam atividade sujeita à incidência do ISS.</w:t>
      </w: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5D245C">
        <w:rPr>
          <w:rFonts w:asciiTheme="minorHAnsi" w:hAnsiTheme="minorHAnsi" w:cs="Arial"/>
          <w:sz w:val="22"/>
          <w:szCs w:val="22"/>
        </w:rPr>
        <w:t>A partir de 08 de setembro, portanto, todos os associados do SINDIGRAF-RS estão autorizados a emitir exclusivamente a NF-e Conjugada sempre que realizarem a produção de impressos sujeitos à incidência do ISS, destacando tal tributo na referida nota, sem a necessidade de emitir uma Nota Fiscal de Serviço para documentar a incidência do ISS e uma NF-e sem destaque de ICMS para documentar o transporte dos impressos.</w:t>
      </w: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5D245C">
        <w:rPr>
          <w:rFonts w:asciiTheme="minorHAnsi" w:hAnsiTheme="minorHAnsi" w:cs="Arial"/>
          <w:sz w:val="22"/>
          <w:szCs w:val="22"/>
        </w:rPr>
        <w:t xml:space="preserve">Para documentar as operações de vendas de impressos pela NF-e Conjugada, com destaque de ISS, os associados devem estar regularmente inscritos no cadastro de contribuintes do ISS de Porto Alegre e disponibilizarem </w:t>
      </w:r>
      <w:proofErr w:type="gramStart"/>
      <w:r w:rsidRPr="005D245C">
        <w:rPr>
          <w:rFonts w:asciiTheme="minorHAnsi" w:hAnsiTheme="minorHAnsi" w:cs="Arial"/>
          <w:sz w:val="22"/>
          <w:szCs w:val="22"/>
        </w:rPr>
        <w:t>à</w:t>
      </w:r>
      <w:proofErr w:type="gramEnd"/>
      <w:r w:rsidRPr="005D245C">
        <w:rPr>
          <w:rFonts w:asciiTheme="minorHAnsi" w:hAnsiTheme="minorHAnsi" w:cs="Arial"/>
          <w:sz w:val="22"/>
          <w:szCs w:val="22"/>
        </w:rPr>
        <w:t xml:space="preserve"> Administração Tributária municipal, quando solicitado, o arquivo digital da NF-e Conjugada emitida ou a perspectiva DANFE.</w:t>
      </w: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5D245C">
        <w:rPr>
          <w:rFonts w:asciiTheme="minorHAnsi" w:hAnsiTheme="minorHAnsi" w:cs="Arial"/>
          <w:sz w:val="22"/>
          <w:szCs w:val="22"/>
        </w:rPr>
        <w:t xml:space="preserve">As operações de venda de impressos sujeitas à incidência do ISS, ao serem formalizadas por meio de NF-e Conjugadas, devem ser escrituradas e transmitidas por intermédio da declaração eletrônica mensal do ISS, através do software ISSQNDEC, utilizando a espécie de documento </w:t>
      </w:r>
      <w:proofErr w:type="gramStart"/>
      <w:r w:rsidRPr="005D245C">
        <w:rPr>
          <w:rFonts w:asciiTheme="minorHAnsi" w:hAnsiTheme="minorHAnsi" w:cs="Arial"/>
          <w:sz w:val="22"/>
          <w:szCs w:val="22"/>
        </w:rPr>
        <w:t>fiscal "outros</w:t>
      </w:r>
      <w:proofErr w:type="gramEnd"/>
      <w:r w:rsidRPr="005D245C">
        <w:rPr>
          <w:rFonts w:asciiTheme="minorHAnsi" w:hAnsiTheme="minorHAnsi" w:cs="Arial"/>
          <w:sz w:val="22"/>
          <w:szCs w:val="22"/>
        </w:rPr>
        <w:t>" e o ISS destacado nas NF-e Conjugadas deve ser recolhido mediante guia de recolhimento gerada após a transmissão da referida declaração.</w:t>
      </w:r>
    </w:p>
    <w:p w:rsidR="005D245C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825432" w:rsidRPr="005D245C" w:rsidRDefault="005D245C" w:rsidP="005D245C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5D245C">
        <w:rPr>
          <w:rFonts w:asciiTheme="minorHAnsi" w:hAnsiTheme="minorHAnsi" w:cs="Arial"/>
          <w:sz w:val="22"/>
          <w:szCs w:val="22"/>
        </w:rPr>
        <w:t xml:space="preserve">Saliente-se, por fim, que a NF-e Conjugada deve ser utilizada exclusivamente nas operações com impressos sujeitos à incidência do ISS, de modo que, sendo impresso submetido à incidência do ICMS, basta </w:t>
      </w:r>
      <w:proofErr w:type="gramStart"/>
      <w:r w:rsidRPr="005D245C">
        <w:rPr>
          <w:rFonts w:asciiTheme="minorHAnsi" w:hAnsiTheme="minorHAnsi" w:cs="Arial"/>
          <w:sz w:val="22"/>
          <w:szCs w:val="22"/>
        </w:rPr>
        <w:t>a</w:t>
      </w:r>
      <w:proofErr w:type="gramEnd"/>
      <w:r w:rsidRPr="005D245C">
        <w:rPr>
          <w:rFonts w:asciiTheme="minorHAnsi" w:hAnsiTheme="minorHAnsi" w:cs="Arial"/>
          <w:sz w:val="22"/>
          <w:szCs w:val="22"/>
        </w:rPr>
        <w:t xml:space="preserve"> emissão da NF-e com o destaque do ICMS correspondente.</w:t>
      </w:r>
    </w:p>
    <w:sectPr w:rsidR="00825432" w:rsidRPr="005D245C" w:rsidSect="00BA5B0B">
      <w:headerReference w:type="even" r:id="rId9"/>
      <w:headerReference w:type="default" r:id="rId10"/>
      <w:footerReference w:type="default" r:id="rId11"/>
      <w:pgSz w:w="11906" w:h="16838"/>
      <w:pgMar w:top="238" w:right="1133" w:bottom="24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C7" w:rsidRDefault="00910DC7" w:rsidP="004045F4">
      <w:r>
        <w:separator/>
      </w:r>
    </w:p>
  </w:endnote>
  <w:endnote w:type="continuationSeparator" w:id="0">
    <w:p w:rsidR="00910DC7" w:rsidRDefault="00910DC7" w:rsidP="0040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11" w:rsidRDefault="00FD7711" w:rsidP="0055533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C7" w:rsidRDefault="00910DC7" w:rsidP="004045F4">
      <w:r>
        <w:separator/>
      </w:r>
    </w:p>
  </w:footnote>
  <w:footnote w:type="continuationSeparator" w:id="0">
    <w:p w:rsidR="00910DC7" w:rsidRDefault="00910DC7" w:rsidP="00404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11" w:rsidRDefault="00D90773">
    <w:pPr>
      <w:pStyle w:val="Cabealho"/>
    </w:pPr>
    <w:r>
      <w:rPr>
        <w:noProof/>
        <w:lang w:eastAsia="pt-BR"/>
      </w:rPr>
      <w:drawing>
        <wp:inline distT="0" distB="0" distL="0" distR="0" wp14:anchorId="11831D33" wp14:editId="6E03D6BC">
          <wp:extent cx="1614170" cy="1033780"/>
          <wp:effectExtent l="19050" t="0" r="5080" b="0"/>
          <wp:docPr id="1" name="Imagem 1" descr="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033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451E6C1" wp14:editId="750E48B6">
          <wp:extent cx="1614170" cy="1041400"/>
          <wp:effectExtent l="19050" t="0" r="5080" b="0"/>
          <wp:docPr id="2" name="Imagem 2" descr="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11" w:rsidRDefault="00FD7711" w:rsidP="0055533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6CE"/>
    <w:multiLevelType w:val="hybridMultilevel"/>
    <w:tmpl w:val="E1982BFE"/>
    <w:lvl w:ilvl="0" w:tplc="F9B4FE8C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63AE4"/>
    <w:multiLevelType w:val="hybridMultilevel"/>
    <w:tmpl w:val="E45A177A"/>
    <w:lvl w:ilvl="0" w:tplc="0416000B">
      <w:start w:val="1"/>
      <w:numFmt w:val="bullet"/>
      <w:lvlText w:val=""/>
      <w:lvlJc w:val="left"/>
      <w:pPr>
        <w:ind w:left="3698" w:hanging="72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260A1900"/>
    <w:multiLevelType w:val="hybridMultilevel"/>
    <w:tmpl w:val="F68C11F6"/>
    <w:lvl w:ilvl="0" w:tplc="70748EBC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25D3E"/>
    <w:multiLevelType w:val="hybridMultilevel"/>
    <w:tmpl w:val="9C247D6E"/>
    <w:lvl w:ilvl="0" w:tplc="0416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36B86585"/>
    <w:multiLevelType w:val="hybridMultilevel"/>
    <w:tmpl w:val="DD1C366A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3DA65920"/>
    <w:multiLevelType w:val="hybridMultilevel"/>
    <w:tmpl w:val="425659D4"/>
    <w:lvl w:ilvl="0" w:tplc="999217FA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693F"/>
    <w:multiLevelType w:val="hybridMultilevel"/>
    <w:tmpl w:val="E9CCFFE6"/>
    <w:lvl w:ilvl="0" w:tplc="0416000B">
      <w:start w:val="1"/>
      <w:numFmt w:val="bullet"/>
      <w:lvlText w:val=""/>
      <w:lvlJc w:val="left"/>
      <w:pPr>
        <w:ind w:left="4123" w:hanging="72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3FF2605B"/>
    <w:multiLevelType w:val="hybridMultilevel"/>
    <w:tmpl w:val="4B5C561C"/>
    <w:lvl w:ilvl="0" w:tplc="CFBE6A4C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5082D"/>
    <w:multiLevelType w:val="hybridMultilevel"/>
    <w:tmpl w:val="C4C426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8676D12"/>
    <w:multiLevelType w:val="hybridMultilevel"/>
    <w:tmpl w:val="E35AAA9A"/>
    <w:lvl w:ilvl="0" w:tplc="6EAAF544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C76AB"/>
    <w:multiLevelType w:val="hybridMultilevel"/>
    <w:tmpl w:val="AD447BB6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>
    <w:nsid w:val="551A06F3"/>
    <w:multiLevelType w:val="hybridMultilevel"/>
    <w:tmpl w:val="107477B0"/>
    <w:lvl w:ilvl="0" w:tplc="1B3EA4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95EBD"/>
    <w:multiLevelType w:val="hybridMultilevel"/>
    <w:tmpl w:val="DA9AD97C"/>
    <w:lvl w:ilvl="0" w:tplc="E41A7076">
      <w:start w:val="1"/>
      <w:numFmt w:val="lowerLetter"/>
      <w:lvlText w:val="%1)"/>
      <w:lvlJc w:val="left"/>
      <w:pPr>
        <w:ind w:left="3195" w:hanging="360"/>
      </w:p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7110502C"/>
    <w:multiLevelType w:val="hybridMultilevel"/>
    <w:tmpl w:val="A99C3EB6"/>
    <w:lvl w:ilvl="0" w:tplc="572482DC">
      <w:start w:val="1"/>
      <w:numFmt w:val="upperLetter"/>
      <w:lvlText w:val="%1)"/>
      <w:lvlJc w:val="left"/>
      <w:pPr>
        <w:ind w:left="3196" w:hanging="360"/>
      </w:pPr>
      <w:rPr>
        <w:rFonts w:hint="default"/>
        <w:b/>
        <w:color w:val="auto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>
    <w:nsid w:val="71435E37"/>
    <w:multiLevelType w:val="hybridMultilevel"/>
    <w:tmpl w:val="FE301098"/>
    <w:lvl w:ilvl="0" w:tplc="BDE80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96D35"/>
    <w:multiLevelType w:val="hybridMultilevel"/>
    <w:tmpl w:val="C0FC3B34"/>
    <w:lvl w:ilvl="0" w:tplc="8ECCB3B4">
      <w:start w:val="1"/>
      <w:numFmt w:val="lowerLetter"/>
      <w:lvlText w:val="%1)"/>
      <w:lvlJc w:val="left"/>
      <w:pPr>
        <w:ind w:left="3195" w:hanging="360"/>
      </w:p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14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AA"/>
    <w:rsid w:val="00020E3B"/>
    <w:rsid w:val="00020F61"/>
    <w:rsid w:val="00021678"/>
    <w:rsid w:val="0002468B"/>
    <w:rsid w:val="000357D5"/>
    <w:rsid w:val="00070E8A"/>
    <w:rsid w:val="0007313C"/>
    <w:rsid w:val="0008006F"/>
    <w:rsid w:val="000B6D79"/>
    <w:rsid w:val="000C2156"/>
    <w:rsid w:val="000C65F2"/>
    <w:rsid w:val="000D3E9E"/>
    <w:rsid w:val="000D6214"/>
    <w:rsid w:val="000F1A6C"/>
    <w:rsid w:val="001261D8"/>
    <w:rsid w:val="0013125B"/>
    <w:rsid w:val="00141B30"/>
    <w:rsid w:val="00153292"/>
    <w:rsid w:val="00156F85"/>
    <w:rsid w:val="00165C03"/>
    <w:rsid w:val="00182003"/>
    <w:rsid w:val="001A41FE"/>
    <w:rsid w:val="001B30B2"/>
    <w:rsid w:val="00205D68"/>
    <w:rsid w:val="002104A5"/>
    <w:rsid w:val="0022764A"/>
    <w:rsid w:val="002303CB"/>
    <w:rsid w:val="00232B34"/>
    <w:rsid w:val="00254D71"/>
    <w:rsid w:val="00257A46"/>
    <w:rsid w:val="0026458E"/>
    <w:rsid w:val="002C482C"/>
    <w:rsid w:val="002D7B4E"/>
    <w:rsid w:val="002D7E5E"/>
    <w:rsid w:val="003004AE"/>
    <w:rsid w:val="00314F63"/>
    <w:rsid w:val="00316B46"/>
    <w:rsid w:val="00326F5C"/>
    <w:rsid w:val="003369B1"/>
    <w:rsid w:val="00350D8C"/>
    <w:rsid w:val="00372DDC"/>
    <w:rsid w:val="003A2B7C"/>
    <w:rsid w:val="003B0FB3"/>
    <w:rsid w:val="003D0CA0"/>
    <w:rsid w:val="003D21CF"/>
    <w:rsid w:val="003D53F9"/>
    <w:rsid w:val="004045F4"/>
    <w:rsid w:val="00422B13"/>
    <w:rsid w:val="00441DA0"/>
    <w:rsid w:val="004620DB"/>
    <w:rsid w:val="00470FC0"/>
    <w:rsid w:val="0049379B"/>
    <w:rsid w:val="00497D39"/>
    <w:rsid w:val="00503B70"/>
    <w:rsid w:val="00513E54"/>
    <w:rsid w:val="005216D0"/>
    <w:rsid w:val="0054037D"/>
    <w:rsid w:val="005470D4"/>
    <w:rsid w:val="0055533F"/>
    <w:rsid w:val="005672CC"/>
    <w:rsid w:val="005728CA"/>
    <w:rsid w:val="00573D72"/>
    <w:rsid w:val="00581BF7"/>
    <w:rsid w:val="005858EE"/>
    <w:rsid w:val="005A7A44"/>
    <w:rsid w:val="005B60CE"/>
    <w:rsid w:val="005B7572"/>
    <w:rsid w:val="005C4781"/>
    <w:rsid w:val="005C6B23"/>
    <w:rsid w:val="005C7F25"/>
    <w:rsid w:val="005D245C"/>
    <w:rsid w:val="005D2C7E"/>
    <w:rsid w:val="00603831"/>
    <w:rsid w:val="00611015"/>
    <w:rsid w:val="00615A57"/>
    <w:rsid w:val="0063081F"/>
    <w:rsid w:val="00640DAD"/>
    <w:rsid w:val="0064509E"/>
    <w:rsid w:val="006603CA"/>
    <w:rsid w:val="006B10E8"/>
    <w:rsid w:val="006B2663"/>
    <w:rsid w:val="006C0AA2"/>
    <w:rsid w:val="006C24FF"/>
    <w:rsid w:val="006F05D3"/>
    <w:rsid w:val="006F55BA"/>
    <w:rsid w:val="006F5CFC"/>
    <w:rsid w:val="006F5F8D"/>
    <w:rsid w:val="007018C3"/>
    <w:rsid w:val="007118DE"/>
    <w:rsid w:val="007363ED"/>
    <w:rsid w:val="00745081"/>
    <w:rsid w:val="00751184"/>
    <w:rsid w:val="00761A76"/>
    <w:rsid w:val="00766545"/>
    <w:rsid w:val="0078249A"/>
    <w:rsid w:val="007927F5"/>
    <w:rsid w:val="007A2C7C"/>
    <w:rsid w:val="007D705C"/>
    <w:rsid w:val="007E11FA"/>
    <w:rsid w:val="007E7E50"/>
    <w:rsid w:val="007F4AA1"/>
    <w:rsid w:val="008003F4"/>
    <w:rsid w:val="008005F0"/>
    <w:rsid w:val="00802072"/>
    <w:rsid w:val="0080661B"/>
    <w:rsid w:val="00823767"/>
    <w:rsid w:val="00825432"/>
    <w:rsid w:val="00825CDA"/>
    <w:rsid w:val="0083027E"/>
    <w:rsid w:val="008426B0"/>
    <w:rsid w:val="00853F4B"/>
    <w:rsid w:val="0085644B"/>
    <w:rsid w:val="00873EB2"/>
    <w:rsid w:val="00881864"/>
    <w:rsid w:val="00884A4D"/>
    <w:rsid w:val="008850BB"/>
    <w:rsid w:val="008A0844"/>
    <w:rsid w:val="008B32BC"/>
    <w:rsid w:val="008C69C7"/>
    <w:rsid w:val="008E32F7"/>
    <w:rsid w:val="00910DC7"/>
    <w:rsid w:val="0092141A"/>
    <w:rsid w:val="00925E43"/>
    <w:rsid w:val="00936F94"/>
    <w:rsid w:val="00950790"/>
    <w:rsid w:val="0096247A"/>
    <w:rsid w:val="00966AB1"/>
    <w:rsid w:val="0098629F"/>
    <w:rsid w:val="009C082B"/>
    <w:rsid w:val="009F31E4"/>
    <w:rsid w:val="00A13253"/>
    <w:rsid w:val="00A13563"/>
    <w:rsid w:val="00A37DD2"/>
    <w:rsid w:val="00A53BBA"/>
    <w:rsid w:val="00A75012"/>
    <w:rsid w:val="00A8117D"/>
    <w:rsid w:val="00A9098C"/>
    <w:rsid w:val="00AC056B"/>
    <w:rsid w:val="00AC4564"/>
    <w:rsid w:val="00AC7175"/>
    <w:rsid w:val="00B15B3A"/>
    <w:rsid w:val="00B215A4"/>
    <w:rsid w:val="00B234D0"/>
    <w:rsid w:val="00B3199A"/>
    <w:rsid w:val="00B44B45"/>
    <w:rsid w:val="00B55F73"/>
    <w:rsid w:val="00B61B23"/>
    <w:rsid w:val="00B76809"/>
    <w:rsid w:val="00B81647"/>
    <w:rsid w:val="00B97353"/>
    <w:rsid w:val="00BA1842"/>
    <w:rsid w:val="00BA21D5"/>
    <w:rsid w:val="00BA5B0B"/>
    <w:rsid w:val="00BB460B"/>
    <w:rsid w:val="00BB65AA"/>
    <w:rsid w:val="00BE2FB5"/>
    <w:rsid w:val="00BF3FF3"/>
    <w:rsid w:val="00C60E22"/>
    <w:rsid w:val="00C62D64"/>
    <w:rsid w:val="00C63D65"/>
    <w:rsid w:val="00C70DED"/>
    <w:rsid w:val="00C7295D"/>
    <w:rsid w:val="00C852AB"/>
    <w:rsid w:val="00C9113D"/>
    <w:rsid w:val="00CA181F"/>
    <w:rsid w:val="00CA3AF0"/>
    <w:rsid w:val="00CB5B98"/>
    <w:rsid w:val="00CE2854"/>
    <w:rsid w:val="00CE54F4"/>
    <w:rsid w:val="00CF1BD4"/>
    <w:rsid w:val="00D14F9C"/>
    <w:rsid w:val="00D30602"/>
    <w:rsid w:val="00D4007E"/>
    <w:rsid w:val="00D503E5"/>
    <w:rsid w:val="00D51848"/>
    <w:rsid w:val="00D90773"/>
    <w:rsid w:val="00D91CEB"/>
    <w:rsid w:val="00D952B8"/>
    <w:rsid w:val="00D9762B"/>
    <w:rsid w:val="00DC22B0"/>
    <w:rsid w:val="00DC4948"/>
    <w:rsid w:val="00DE679A"/>
    <w:rsid w:val="00DE76E3"/>
    <w:rsid w:val="00E00F39"/>
    <w:rsid w:val="00E30254"/>
    <w:rsid w:val="00E327AC"/>
    <w:rsid w:val="00E53643"/>
    <w:rsid w:val="00E57A7C"/>
    <w:rsid w:val="00E70CC7"/>
    <w:rsid w:val="00E71B59"/>
    <w:rsid w:val="00E864B7"/>
    <w:rsid w:val="00E916EC"/>
    <w:rsid w:val="00EA342F"/>
    <w:rsid w:val="00EA5D0C"/>
    <w:rsid w:val="00EB248E"/>
    <w:rsid w:val="00EB32DC"/>
    <w:rsid w:val="00EB3F41"/>
    <w:rsid w:val="00EB4964"/>
    <w:rsid w:val="00EB4EE1"/>
    <w:rsid w:val="00EB659E"/>
    <w:rsid w:val="00EB6967"/>
    <w:rsid w:val="00EC071F"/>
    <w:rsid w:val="00EC6D1D"/>
    <w:rsid w:val="00ED17D9"/>
    <w:rsid w:val="00EE198A"/>
    <w:rsid w:val="00EF3033"/>
    <w:rsid w:val="00F048ED"/>
    <w:rsid w:val="00F07426"/>
    <w:rsid w:val="00F1657C"/>
    <w:rsid w:val="00F167A8"/>
    <w:rsid w:val="00F26B1E"/>
    <w:rsid w:val="00F32FFB"/>
    <w:rsid w:val="00F44EFB"/>
    <w:rsid w:val="00F576AA"/>
    <w:rsid w:val="00F7150B"/>
    <w:rsid w:val="00F72713"/>
    <w:rsid w:val="00F7474B"/>
    <w:rsid w:val="00F748CF"/>
    <w:rsid w:val="00F8480C"/>
    <w:rsid w:val="00F86E99"/>
    <w:rsid w:val="00F919BD"/>
    <w:rsid w:val="00F954BB"/>
    <w:rsid w:val="00FB0168"/>
    <w:rsid w:val="00FB13CA"/>
    <w:rsid w:val="00FB4632"/>
    <w:rsid w:val="00FD7711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B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0DAD"/>
    <w:pPr>
      <w:keepNext/>
      <w:spacing w:line="360" w:lineRule="auto"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D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5F4"/>
  </w:style>
  <w:style w:type="paragraph" w:styleId="Rodap">
    <w:name w:val="footer"/>
    <w:basedOn w:val="Normal"/>
    <w:link w:val="Rodap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5F4"/>
  </w:style>
  <w:style w:type="paragraph" w:styleId="Textodebalo">
    <w:name w:val="Balloon Text"/>
    <w:basedOn w:val="Normal"/>
    <w:link w:val="TextodebaloChar"/>
    <w:uiPriority w:val="99"/>
    <w:semiHidden/>
    <w:unhideWhenUsed/>
    <w:rsid w:val="00404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5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40DAD"/>
    <w:rPr>
      <w:rFonts w:ascii="Tahoma" w:eastAsia="Times New Roman" w:hAnsi="Tahoma" w:cs="Tahoma"/>
      <w:b/>
      <w:bCs/>
      <w:sz w:val="22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DAD"/>
    <w:rPr>
      <w:rFonts w:ascii="Cambria" w:eastAsia="Times New Roman" w:hAnsi="Cambria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40DA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40DAD"/>
    <w:rPr>
      <w:rFonts w:ascii="Arial" w:eastAsia="Times New Roman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0DA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0D621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312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nciaIntensa">
    <w:name w:val="Intense Reference"/>
    <w:basedOn w:val="Fontepargpadro"/>
    <w:uiPriority w:val="32"/>
    <w:qFormat/>
    <w:rsid w:val="005728CA"/>
    <w:rPr>
      <w:b/>
      <w:bCs/>
      <w:smallCaps/>
      <w:color w:val="C0504D"/>
      <w:spacing w:val="5"/>
      <w:u w:val="single"/>
    </w:rPr>
  </w:style>
  <w:style w:type="character" w:styleId="RefernciaSutil">
    <w:name w:val="Subtle Reference"/>
    <w:basedOn w:val="Fontepargpadro"/>
    <w:uiPriority w:val="31"/>
    <w:qFormat/>
    <w:rsid w:val="00070E8A"/>
    <w:rPr>
      <w:smallCaps/>
      <w:color w:val="C0504D"/>
      <w:u w:val="single"/>
    </w:rPr>
  </w:style>
  <w:style w:type="character" w:styleId="Hyperlink">
    <w:name w:val="Hyperlink"/>
    <w:basedOn w:val="Fontepargpadro"/>
    <w:uiPriority w:val="99"/>
    <w:unhideWhenUsed/>
    <w:rsid w:val="00FB4632"/>
    <w:rPr>
      <w:color w:val="0000FF"/>
      <w:u w:val="single"/>
    </w:rPr>
  </w:style>
  <w:style w:type="paragraph" w:customStyle="1" w:styleId="texto">
    <w:name w:val="texto"/>
    <w:basedOn w:val="Normal"/>
    <w:rsid w:val="006B2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B55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dentificador">
    <w:name w:val="identificador"/>
    <w:basedOn w:val="Fontepargpadro"/>
    <w:rsid w:val="00B55F73"/>
  </w:style>
  <w:style w:type="character" w:styleId="Forte">
    <w:name w:val="Strong"/>
    <w:basedOn w:val="Fontepargpadro"/>
    <w:uiPriority w:val="22"/>
    <w:qFormat/>
    <w:rsid w:val="00B61B23"/>
    <w:rPr>
      <w:b/>
      <w:bCs/>
    </w:rPr>
  </w:style>
  <w:style w:type="character" w:customStyle="1" w:styleId="apple-converted-space">
    <w:name w:val="apple-converted-space"/>
    <w:basedOn w:val="Fontepargpadro"/>
    <w:rsid w:val="0078249A"/>
  </w:style>
  <w:style w:type="character" w:customStyle="1" w:styleId="grame">
    <w:name w:val="grame"/>
    <w:basedOn w:val="Fontepargpadro"/>
    <w:rsid w:val="00782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B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0DAD"/>
    <w:pPr>
      <w:keepNext/>
      <w:spacing w:line="360" w:lineRule="auto"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D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5F4"/>
  </w:style>
  <w:style w:type="paragraph" w:styleId="Rodap">
    <w:name w:val="footer"/>
    <w:basedOn w:val="Normal"/>
    <w:link w:val="Rodap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5F4"/>
  </w:style>
  <w:style w:type="paragraph" w:styleId="Textodebalo">
    <w:name w:val="Balloon Text"/>
    <w:basedOn w:val="Normal"/>
    <w:link w:val="TextodebaloChar"/>
    <w:uiPriority w:val="99"/>
    <w:semiHidden/>
    <w:unhideWhenUsed/>
    <w:rsid w:val="00404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5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40DAD"/>
    <w:rPr>
      <w:rFonts w:ascii="Tahoma" w:eastAsia="Times New Roman" w:hAnsi="Tahoma" w:cs="Tahoma"/>
      <w:b/>
      <w:bCs/>
      <w:sz w:val="22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DAD"/>
    <w:rPr>
      <w:rFonts w:ascii="Cambria" w:eastAsia="Times New Roman" w:hAnsi="Cambria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40DA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40DAD"/>
    <w:rPr>
      <w:rFonts w:ascii="Arial" w:eastAsia="Times New Roman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0DA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0D621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312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nciaIntensa">
    <w:name w:val="Intense Reference"/>
    <w:basedOn w:val="Fontepargpadro"/>
    <w:uiPriority w:val="32"/>
    <w:qFormat/>
    <w:rsid w:val="005728CA"/>
    <w:rPr>
      <w:b/>
      <w:bCs/>
      <w:smallCaps/>
      <w:color w:val="C0504D"/>
      <w:spacing w:val="5"/>
      <w:u w:val="single"/>
    </w:rPr>
  </w:style>
  <w:style w:type="character" w:styleId="RefernciaSutil">
    <w:name w:val="Subtle Reference"/>
    <w:basedOn w:val="Fontepargpadro"/>
    <w:uiPriority w:val="31"/>
    <w:qFormat/>
    <w:rsid w:val="00070E8A"/>
    <w:rPr>
      <w:smallCaps/>
      <w:color w:val="C0504D"/>
      <w:u w:val="single"/>
    </w:rPr>
  </w:style>
  <w:style w:type="character" w:styleId="Hyperlink">
    <w:name w:val="Hyperlink"/>
    <w:basedOn w:val="Fontepargpadro"/>
    <w:uiPriority w:val="99"/>
    <w:unhideWhenUsed/>
    <w:rsid w:val="00FB4632"/>
    <w:rPr>
      <w:color w:val="0000FF"/>
      <w:u w:val="single"/>
    </w:rPr>
  </w:style>
  <w:style w:type="paragraph" w:customStyle="1" w:styleId="texto">
    <w:name w:val="texto"/>
    <w:basedOn w:val="Normal"/>
    <w:rsid w:val="006B2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B55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dentificador">
    <w:name w:val="identificador"/>
    <w:basedOn w:val="Fontepargpadro"/>
    <w:rsid w:val="00B55F73"/>
  </w:style>
  <w:style w:type="character" w:styleId="Forte">
    <w:name w:val="Strong"/>
    <w:basedOn w:val="Fontepargpadro"/>
    <w:uiPriority w:val="22"/>
    <w:qFormat/>
    <w:rsid w:val="00B61B23"/>
    <w:rPr>
      <w:b/>
      <w:bCs/>
    </w:rPr>
  </w:style>
  <w:style w:type="character" w:customStyle="1" w:styleId="apple-converted-space">
    <w:name w:val="apple-converted-space"/>
    <w:basedOn w:val="Fontepargpadro"/>
    <w:rsid w:val="0078249A"/>
  </w:style>
  <w:style w:type="character" w:customStyle="1" w:styleId="grame">
    <w:name w:val="grame"/>
    <w:basedOn w:val="Fontepargpadro"/>
    <w:rsid w:val="0078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50415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37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7048">
                          <w:marLeft w:val="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o\AppData\Roaming\Microsoft\Modelos\SBSP_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4495-2E9D-4606-AAEE-261A3ECF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SBSP_Timbrado</Template>
  <TotalTime>2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Links>
    <vt:vector size="24" baseType="variant">
      <vt:variant>
        <vt:i4>2818170</vt:i4>
      </vt:variant>
      <vt:variant>
        <vt:i4>9</vt:i4>
      </vt:variant>
      <vt:variant>
        <vt:i4>0</vt:i4>
      </vt:variant>
      <vt:variant>
        <vt:i4>5</vt:i4>
      </vt:variant>
      <vt:variant>
        <vt:lpwstr>http://www.sefaz.rs.gov.br/</vt:lpwstr>
      </vt:variant>
      <vt:variant>
        <vt:lpwstr/>
      </vt:variant>
      <vt:variant>
        <vt:i4>7274597</vt:i4>
      </vt:variant>
      <vt:variant>
        <vt:i4>6</vt:i4>
      </vt:variant>
      <vt:variant>
        <vt:i4>0</vt:i4>
      </vt:variant>
      <vt:variant>
        <vt:i4>5</vt:i4>
      </vt:variant>
      <vt:variant>
        <vt:lpwstr>http://www.nfe.fazenda.gov.br/</vt:lpwstr>
      </vt:variant>
      <vt:variant>
        <vt:lpwstr/>
      </vt:variant>
      <vt:variant>
        <vt:i4>4063284</vt:i4>
      </vt:variant>
      <vt:variant>
        <vt:i4>3</vt:i4>
      </vt:variant>
      <vt:variant>
        <vt:i4>0</vt:i4>
      </vt:variant>
      <vt:variant>
        <vt:i4>5</vt:i4>
      </vt:variant>
      <vt:variant>
        <vt:lpwstr>http://www.notafiscalgaucha.rs.gov.br/</vt:lpwstr>
      </vt:variant>
      <vt:variant>
        <vt:lpwstr/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http://www.notafiscalgaucha.rs.gov.br/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operacional</cp:lastModifiedBy>
  <cp:revision>3</cp:revision>
  <cp:lastPrinted>2013-06-24T19:33:00Z</cp:lastPrinted>
  <dcterms:created xsi:type="dcterms:W3CDTF">2014-11-20T12:47:00Z</dcterms:created>
  <dcterms:modified xsi:type="dcterms:W3CDTF">2014-11-20T12:49:00Z</dcterms:modified>
</cp:coreProperties>
</file>